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</w:rPr>
        <w:t>附件2</w:t>
      </w:r>
    </w:p>
    <w:p>
      <w:pPr>
        <w:ind w:firstLine="640"/>
        <w:rPr>
          <w:rFonts w:hint="eastAsia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</w:rPr>
        <w:t>面试考生须知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/>
        </w:rPr>
      </w:pPr>
      <w:r>
        <w:rPr>
          <w:rFonts w:hint="eastAsia"/>
        </w:rPr>
        <w:t>一、考生须按照本公告公布的面试时间、地点，最迟在当天面试开考前45分钟凭本人笔试准考证、身份证、粤康码绿码、考前72小时内核酸阴性证明、行程卡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二、面试当天上午7:45没有进入候考室的考生，按自动放弃面试资格处理；对证件携带不齐的，取消面试资格。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三、考生不得穿制服或有明显文字或图案标识的服装参加面试。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四、考生报到后，工作人员组织考生抽签，决定面试的先后顺序，考生应按抽签确定的面试顺序进行面试。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五、面试开始后，工作人员按抽签顺序逐一引导考生进入面试室面试。候考考生须在候考室静候，不得喧哗，不得影响他人，应服从工作人员的管理。候考期间实</w:t>
      </w:r>
      <w:bookmarkStart w:id="0" w:name="_GoBack"/>
      <w:bookmarkEnd w:id="0"/>
      <w:r>
        <w:rPr>
          <w:rFonts w:hint="eastAsia"/>
        </w:rPr>
        <w:t>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640"/>
        <w:rPr>
          <w:rFonts w:hint="eastAsia"/>
        </w:rPr>
      </w:pPr>
      <w:r>
        <w:rPr>
          <w:rFonts w:hint="eastAsia"/>
        </w:rPr>
        <w:t>八、考生在面试完毕取得成绩回执后，应立即离开考场，不得在考场附近逗留。</w:t>
      </w:r>
    </w:p>
    <w:p>
      <w:pPr>
        <w:ind w:firstLine="640"/>
        <w:rPr>
          <w:rFonts w:hint="eastAsia"/>
        </w:rPr>
      </w:pPr>
      <w:r>
        <w:rPr>
          <w:rFonts w:hint="eastAsia"/>
        </w:rPr>
        <w:t>九、考生应接受现场工作人员的管理，对违反面试规定的，将按照《事业单位公开招聘违纪违规行为处理规定》（人社部令第35号）进行严肃处理。</w:t>
      </w:r>
    </w:p>
    <w:p>
      <w:pPr>
        <w:ind w:firstLine="640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474" w:header="851" w:footer="1191" w:gutter="0"/>
      <w:cols w:space="425" w:num="1"/>
      <w:titlePg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 w:firstLine="0" w:firstLineChars="0"/>
      <w:jc w:val="right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 w:firstLine="0" w:firstLineChars="0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NotTrackMoves/>
  <w:attachedTemplate r:id="rId1"/>
  <w:documentProtection w:enforcement="0"/>
  <w:defaultTabStop w:val="420"/>
  <w:evenAndOddHeaders w:val="true"/>
  <w:drawingGridHorizontalSpacing w:val="16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D0853"/>
    <w:rsid w:val="0002684B"/>
    <w:rsid w:val="000B18C7"/>
    <w:rsid w:val="000B2636"/>
    <w:rsid w:val="000C0216"/>
    <w:rsid w:val="000C4650"/>
    <w:rsid w:val="000C5EAD"/>
    <w:rsid w:val="000D46FA"/>
    <w:rsid w:val="00107E9A"/>
    <w:rsid w:val="00125C5F"/>
    <w:rsid w:val="001558B9"/>
    <w:rsid w:val="001646A8"/>
    <w:rsid w:val="001709C9"/>
    <w:rsid w:val="00192AC1"/>
    <w:rsid w:val="00192BE6"/>
    <w:rsid w:val="001A402E"/>
    <w:rsid w:val="001B48CE"/>
    <w:rsid w:val="001E402B"/>
    <w:rsid w:val="00235811"/>
    <w:rsid w:val="00254906"/>
    <w:rsid w:val="0028074D"/>
    <w:rsid w:val="002B42D6"/>
    <w:rsid w:val="002C04AB"/>
    <w:rsid w:val="002C0554"/>
    <w:rsid w:val="002C41CE"/>
    <w:rsid w:val="002E3BC1"/>
    <w:rsid w:val="002E7EC6"/>
    <w:rsid w:val="0030526A"/>
    <w:rsid w:val="003074B9"/>
    <w:rsid w:val="00336C68"/>
    <w:rsid w:val="003375CF"/>
    <w:rsid w:val="00343647"/>
    <w:rsid w:val="003577CB"/>
    <w:rsid w:val="003B3A7F"/>
    <w:rsid w:val="003E14B2"/>
    <w:rsid w:val="004073E2"/>
    <w:rsid w:val="004146DA"/>
    <w:rsid w:val="00444A5C"/>
    <w:rsid w:val="004C4832"/>
    <w:rsid w:val="004E5CED"/>
    <w:rsid w:val="004F7C41"/>
    <w:rsid w:val="00504E92"/>
    <w:rsid w:val="00513439"/>
    <w:rsid w:val="00527E61"/>
    <w:rsid w:val="00533DCF"/>
    <w:rsid w:val="005413A6"/>
    <w:rsid w:val="00562947"/>
    <w:rsid w:val="00584ACB"/>
    <w:rsid w:val="005A2F83"/>
    <w:rsid w:val="005C07F8"/>
    <w:rsid w:val="005E38A3"/>
    <w:rsid w:val="005F5986"/>
    <w:rsid w:val="00607B76"/>
    <w:rsid w:val="006244A8"/>
    <w:rsid w:val="00627D37"/>
    <w:rsid w:val="00653671"/>
    <w:rsid w:val="00661AEF"/>
    <w:rsid w:val="00675559"/>
    <w:rsid w:val="006879BB"/>
    <w:rsid w:val="00696C42"/>
    <w:rsid w:val="006A03AD"/>
    <w:rsid w:val="006B14BB"/>
    <w:rsid w:val="006B35B5"/>
    <w:rsid w:val="006C6713"/>
    <w:rsid w:val="006F3A88"/>
    <w:rsid w:val="006F516A"/>
    <w:rsid w:val="007206ED"/>
    <w:rsid w:val="00762C6E"/>
    <w:rsid w:val="007770BE"/>
    <w:rsid w:val="007930F0"/>
    <w:rsid w:val="007A7E30"/>
    <w:rsid w:val="007B37EF"/>
    <w:rsid w:val="007B3D89"/>
    <w:rsid w:val="007D20DE"/>
    <w:rsid w:val="007D30D8"/>
    <w:rsid w:val="007F064A"/>
    <w:rsid w:val="007F0A43"/>
    <w:rsid w:val="00822536"/>
    <w:rsid w:val="00861118"/>
    <w:rsid w:val="00871023"/>
    <w:rsid w:val="008810EC"/>
    <w:rsid w:val="00895BBE"/>
    <w:rsid w:val="008A221C"/>
    <w:rsid w:val="008B0880"/>
    <w:rsid w:val="008B6E92"/>
    <w:rsid w:val="008C37D5"/>
    <w:rsid w:val="008E6D2C"/>
    <w:rsid w:val="0092241D"/>
    <w:rsid w:val="00930263"/>
    <w:rsid w:val="00952178"/>
    <w:rsid w:val="009A3B6A"/>
    <w:rsid w:val="009B6B1E"/>
    <w:rsid w:val="009D16A5"/>
    <w:rsid w:val="00A058AA"/>
    <w:rsid w:val="00A06AB8"/>
    <w:rsid w:val="00A618B8"/>
    <w:rsid w:val="00A65EF4"/>
    <w:rsid w:val="00A90F9D"/>
    <w:rsid w:val="00A96C9C"/>
    <w:rsid w:val="00A974CA"/>
    <w:rsid w:val="00AB6F2C"/>
    <w:rsid w:val="00AC21CA"/>
    <w:rsid w:val="00AC3D9E"/>
    <w:rsid w:val="00AF1DE3"/>
    <w:rsid w:val="00B3291B"/>
    <w:rsid w:val="00B34087"/>
    <w:rsid w:val="00B40C91"/>
    <w:rsid w:val="00B5382E"/>
    <w:rsid w:val="00B7019A"/>
    <w:rsid w:val="00B72C61"/>
    <w:rsid w:val="00B77F5C"/>
    <w:rsid w:val="00B8634A"/>
    <w:rsid w:val="00BA54E8"/>
    <w:rsid w:val="00BB359F"/>
    <w:rsid w:val="00BB3825"/>
    <w:rsid w:val="00BD4CFF"/>
    <w:rsid w:val="00BE7BA2"/>
    <w:rsid w:val="00C05220"/>
    <w:rsid w:val="00C1104A"/>
    <w:rsid w:val="00C13C99"/>
    <w:rsid w:val="00C358DD"/>
    <w:rsid w:val="00C63BD8"/>
    <w:rsid w:val="00C72B69"/>
    <w:rsid w:val="00C90B7F"/>
    <w:rsid w:val="00C927F3"/>
    <w:rsid w:val="00CD3ADB"/>
    <w:rsid w:val="00CD6503"/>
    <w:rsid w:val="00CE1007"/>
    <w:rsid w:val="00CF45C2"/>
    <w:rsid w:val="00D22AD8"/>
    <w:rsid w:val="00D56AE2"/>
    <w:rsid w:val="00D76228"/>
    <w:rsid w:val="00D81088"/>
    <w:rsid w:val="00D82A34"/>
    <w:rsid w:val="00D9445A"/>
    <w:rsid w:val="00DA2FD0"/>
    <w:rsid w:val="00DC21CF"/>
    <w:rsid w:val="00DC79A4"/>
    <w:rsid w:val="00DF502F"/>
    <w:rsid w:val="00E24FB2"/>
    <w:rsid w:val="00E365CB"/>
    <w:rsid w:val="00E65337"/>
    <w:rsid w:val="00E708C4"/>
    <w:rsid w:val="00E84764"/>
    <w:rsid w:val="00E96624"/>
    <w:rsid w:val="00EB0F44"/>
    <w:rsid w:val="00F40EFA"/>
    <w:rsid w:val="00F603EB"/>
    <w:rsid w:val="00F705D0"/>
    <w:rsid w:val="00FB083D"/>
    <w:rsid w:val="00FD61A8"/>
    <w:rsid w:val="00FE3C75"/>
    <w:rsid w:val="00FF2859"/>
    <w:rsid w:val="5EBD0853"/>
    <w:rsid w:val="70C312A5"/>
    <w:rsid w:val="7F6F7EBF"/>
    <w:rsid w:val="BBBFA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name="index 1"/>
    <w:lsdException w:unhideWhenUsed="0" w:uiPriority="99" w:name="index 2"/>
    <w:lsdException w:unhideWhenUsed="0" w:uiPriority="99" w:name="index 3"/>
    <w:lsdException w:unhideWhenUsed="0" w:uiPriority="99" w:name="index 4"/>
    <w:lsdException w:unhideWhenUsed="0" w:uiPriority="99" w:name="index 5"/>
    <w:lsdException w:unhideWhenUsed="0" w:uiPriority="99" w:name="index 6"/>
    <w:lsdException w:unhideWhenUsed="0" w:uiPriority="99" w:name="index 7"/>
    <w:lsdException w:unhideWhenUsed="0" w:uiPriority="99" w:name="index 8"/>
    <w:lsdException w:unhideWhenUsed="0"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name="Normal Indent"/>
    <w:lsdException w:unhideWhenUsed="0" w:uiPriority="99" w:name="footnote text"/>
    <w:lsdException w:unhideWhenUsed="0" w:uiPriority="99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99" w:name="index heading"/>
    <w:lsdException w:qFormat="1" w:uiPriority="35" w:name="caption"/>
    <w:lsdException w:unhideWhenUsed="0" w:uiPriority="99" w:name="table of figures"/>
    <w:lsdException w:unhideWhenUsed="0" w:uiPriority="99" w:name="envelope address"/>
    <w:lsdException w:unhideWhenUsed="0" w:uiPriority="99" w:name="envelope return"/>
    <w:lsdException w:unhideWhenUsed="0" w:uiPriority="99" w:name="footnote reference"/>
    <w:lsdException w:unhideWhenUsed="0" w:uiPriority="99" w:name="annotation reference"/>
    <w:lsdException w:unhideWhenUsed="0" w:uiPriority="99" w:name="line number"/>
    <w:lsdException w:unhideWhenUsed="0" w:uiPriority="99" w:name="page number"/>
    <w:lsdException w:unhideWhenUsed="0" w:uiPriority="99" w:name="endnote reference"/>
    <w:lsdException w:unhideWhenUsed="0" w:uiPriority="99" w:name="endnote text"/>
    <w:lsdException w:unhideWhenUsed="0" w:uiPriority="99" w:name="table of authorities"/>
    <w:lsdException w:unhideWhenUsed="0" w:uiPriority="99" w:name="macro"/>
    <w:lsdException w:unhideWhenUsed="0" w:uiPriority="99" w:name="toa heading"/>
    <w:lsdException w:unhideWhenUsed="0" w:uiPriority="99" w:name="List"/>
    <w:lsdException w:unhideWhenUsed="0" w:uiPriority="99" w:name="List Bullet"/>
    <w:lsdException w:unhideWhenUsed="0" w:uiPriority="99" w:name="List Number"/>
    <w:lsdException w:unhideWhenUsed="0" w:uiPriority="99" w:name="List 2"/>
    <w:lsdException w:unhideWhenUsed="0" w:uiPriority="99" w:name="List 3"/>
    <w:lsdException w:unhideWhenUsed="0" w:uiPriority="99" w:name="List 4"/>
    <w:lsdException w:unhideWhenUsed="0" w:uiPriority="99" w:name="List 5"/>
    <w:lsdException w:unhideWhenUsed="0" w:uiPriority="99" w:name="List Bullet 2"/>
    <w:lsdException w:unhideWhenUsed="0" w:uiPriority="99" w:name="List Bullet 3"/>
    <w:lsdException w:unhideWhenUsed="0" w:uiPriority="99" w:name="List Bullet 4"/>
    <w:lsdException w:unhideWhenUsed="0" w:uiPriority="99" w:name="List Bullet 5"/>
    <w:lsdException w:unhideWhenUsed="0" w:uiPriority="99" w:name="List Number 2"/>
    <w:lsdException w:unhideWhenUsed="0" w:uiPriority="99" w:name="List Number 3"/>
    <w:lsdException w:unhideWhenUsed="0" w:uiPriority="99" w:name="List Number 4"/>
    <w:lsdException w:unhideWhenUsed="0" w:uiPriority="99" w:name="List Number 5"/>
    <w:lsdException w:qFormat="1" w:unhideWhenUsed="0" w:uiPriority="1" w:semiHidden="0" w:name="Title"/>
    <w:lsdException w:unhideWhenUsed="0" w:uiPriority="99" w:name="Closing"/>
    <w:lsdException w:unhideWhenUsed="0" w:uiPriority="99" w:name="Signature"/>
    <w:lsdException w:qFormat="1" w:uiPriority="1" w:name="Default Paragraph Font"/>
    <w:lsdException w:unhideWhenUsed="0" w:uiPriority="99" w:name="Body Text"/>
    <w:lsdException w:unhideWhenUsed="0" w:uiPriority="99" w:name="Body Text Indent"/>
    <w:lsdException w:unhideWhenUsed="0" w:uiPriority="99" w:name="List Continue"/>
    <w:lsdException w:unhideWhenUsed="0" w:uiPriority="99" w:name="List Continue 2"/>
    <w:lsdException w:unhideWhenUsed="0" w:uiPriority="99" w:name="List Continue 3"/>
    <w:lsdException w:unhideWhenUsed="0" w:uiPriority="99" w:name="List Continue 4"/>
    <w:lsdException w:unhideWhenUsed="0" w:uiPriority="99" w:name="List Continue 5"/>
    <w:lsdException w:unhideWhenUsed="0" w:uiPriority="99" w:name="Message Header"/>
    <w:lsdException w:qFormat="1" w:unhideWhenUsed="0" w:uiPriority="2" w:semiHidden="0" w:name="Subtitle"/>
    <w:lsdException w:unhideWhenUsed="0" w:uiPriority="99" w:name="Salutation"/>
    <w:lsdException w:unhideWhenUsed="0" w:uiPriority="99" w:name="Date"/>
    <w:lsdException w:unhideWhenUsed="0" w:uiPriority="99" w:name="Body Text First Indent"/>
    <w:lsdException w:unhideWhenUsed="0" w:uiPriority="99" w:name="Body Text First Indent 2"/>
    <w:lsdException w:unhideWhenUsed="0" w:uiPriority="99" w:name="Note Heading"/>
    <w:lsdException w:unhideWhenUsed="0" w:uiPriority="99" w:name="Body Text 2"/>
    <w:lsdException w:unhideWhenUsed="0" w:uiPriority="99" w:name="Body Text 3"/>
    <w:lsdException w:unhideWhenUsed="0" w:uiPriority="99" w:name="Body Text Indent 2"/>
    <w:lsdException w:unhideWhenUsed="0" w:uiPriority="99" w:name="Body Text Indent 3"/>
    <w:lsdException w:unhideWhenUsed="0" w:uiPriority="99" w:name="Block Text"/>
    <w:lsdException w:unhideWhenUsed="0" w:uiPriority="99" w:name="Hyperlink"/>
    <w:lsdException w:unhideWhenUsed="0" w:uiPriority="99" w:name="FollowedHyperlink"/>
    <w:lsdException w:qFormat="1" w:unhideWhenUsed="0" w:uiPriority="22" w:name="Strong"/>
    <w:lsdException w:qFormat="1" w:unhideWhenUsed="0" w:uiPriority="20" w:name="Emphasis"/>
    <w:lsdException w:unhideWhenUsed="0" w:uiPriority="99" w:name="Document Map"/>
    <w:lsdException w:unhideWhenUsed="0" w:uiPriority="99" w:name="Plain Text"/>
    <w:lsdException w:unhideWhenUsed="0" w:uiPriority="99" w:name="E-mail Signature"/>
    <w:lsdException w:unhideWhenUsed="0" w:uiPriority="99" w:name="Normal (Web)"/>
    <w:lsdException w:unhideWhenUsed="0" w:uiPriority="99" w:name="HTML Acronym"/>
    <w:lsdException w:unhideWhenUsed="0" w:uiPriority="99" w:name="HTML Address"/>
    <w:lsdException w:unhideWhenUsed="0" w:uiPriority="99" w:name="HTML Cite"/>
    <w:lsdException w:unhideWhenUsed="0" w:uiPriority="99" w:name="HTML Code"/>
    <w:lsdException w:unhideWhenUsed="0" w:uiPriority="99" w:name="HTML Definition"/>
    <w:lsdException w:unhideWhenUsed="0" w:uiPriority="99" w:name="HTML Keyboard"/>
    <w:lsdException w:unhideWhenUsed="0" w:uiPriority="99" w:name="HTML Preformatted"/>
    <w:lsdException w:unhideWhenUsed="0" w:uiPriority="99" w:name="HTML Sample"/>
    <w:lsdException w:unhideWhenUsed="0" w:uiPriority="99" w:name="HTML Typewriter"/>
    <w:lsdException w:unhideWhenUsed="0"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1"/>
    <w:pPr>
      <w:keepNext/>
      <w:keepLines/>
      <w:adjustRightInd w:val="0"/>
      <w:snapToGrid w:val="0"/>
      <w:ind w:firstLine="0" w:firstLineChars="0"/>
      <w:jc w:val="center"/>
      <w:outlineLvl w:val="0"/>
    </w:pPr>
    <w:rPr>
      <w:rFonts w:eastAsia="方正小标宋_GBK"/>
      <w:bCs/>
      <w:kern w:val="40"/>
      <w:sz w:val="40"/>
      <w:szCs w:val="44"/>
    </w:rPr>
  </w:style>
  <w:style w:type="paragraph" w:styleId="3">
    <w:name w:val="heading 2"/>
    <w:basedOn w:val="1"/>
    <w:next w:val="1"/>
    <w:link w:val="10"/>
    <w:qFormat/>
    <w:uiPriority w:val="1"/>
    <w:pPr>
      <w:keepNext/>
      <w:keepLines/>
      <w:outlineLvl w:val="1"/>
    </w:pPr>
    <w:rPr>
      <w:rFonts w:ascii="Arial" w:hAnsi="Arial" w:eastAsia="黑体"/>
      <w:bCs/>
      <w:kern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2"/>
    <w:qFormat/>
    <w:uiPriority w:val="2"/>
    <w:pPr>
      <w:ind w:firstLine="0" w:firstLineChars="0"/>
      <w:jc w:val="center"/>
      <w:outlineLvl w:val="1"/>
    </w:pPr>
    <w:rPr>
      <w:rFonts w:eastAsia="楷体_GB2312"/>
      <w:bCs/>
      <w:kern w:val="32"/>
      <w:szCs w:val="32"/>
    </w:rPr>
  </w:style>
  <w:style w:type="paragraph" w:styleId="7">
    <w:name w:val="Title"/>
    <w:basedOn w:val="1"/>
    <w:next w:val="1"/>
    <w:link w:val="11"/>
    <w:qFormat/>
    <w:uiPriority w:val="1"/>
    <w:pPr>
      <w:outlineLvl w:val="2"/>
    </w:pPr>
    <w:rPr>
      <w:rFonts w:eastAsia="楷体_GB2312"/>
    </w:rPr>
  </w:style>
  <w:style w:type="character" w:customStyle="1" w:styleId="10">
    <w:name w:val="标题 2 Char"/>
    <w:link w:val="3"/>
    <w:qFormat/>
    <w:uiPriority w:val="1"/>
    <w:rPr>
      <w:rFonts w:ascii="Arial" w:hAnsi="Arial" w:eastAsia="黑体" w:cs="Times New Roman"/>
      <w:bCs/>
      <w:kern w:val="32"/>
      <w:sz w:val="32"/>
      <w:szCs w:val="32"/>
    </w:rPr>
  </w:style>
  <w:style w:type="character" w:customStyle="1" w:styleId="11">
    <w:name w:val="标题 Char"/>
    <w:link w:val="7"/>
    <w:qFormat/>
    <w:uiPriority w:val="1"/>
    <w:rPr>
      <w:rFonts w:ascii="Times New Roman" w:hAnsi="Times New Roman" w:eastAsia="楷体_GB2312"/>
      <w:sz w:val="32"/>
      <w:szCs w:val="22"/>
    </w:rPr>
  </w:style>
  <w:style w:type="character" w:customStyle="1" w:styleId="12">
    <w:name w:val="副标题 Char"/>
    <w:link w:val="6"/>
    <w:qFormat/>
    <w:uiPriority w:val="2"/>
    <w:rPr>
      <w:rFonts w:ascii="Times New Roman" w:hAnsi="Times New Roman" w:eastAsia="楷体_GB2312" w:cs="Times New Roman"/>
      <w:bCs/>
      <w:kern w:val="32"/>
      <w:sz w:val="32"/>
      <w:szCs w:val="32"/>
    </w:rPr>
  </w:style>
  <w:style w:type="paragraph" w:customStyle="1" w:styleId="13">
    <w:name w:val="日期1"/>
    <w:basedOn w:val="1"/>
    <w:next w:val="1"/>
    <w:qFormat/>
    <w:uiPriority w:val="2"/>
    <w:pPr>
      <w:ind w:right="400" w:rightChars="400" w:firstLine="0" w:firstLineChars="0"/>
      <w:jc w:val="right"/>
    </w:pPr>
  </w:style>
  <w:style w:type="character" w:customStyle="1" w:styleId="14">
    <w:name w:val="标题 1 Char"/>
    <w:link w:val="2"/>
    <w:qFormat/>
    <w:uiPriority w:val="1"/>
    <w:rPr>
      <w:rFonts w:ascii="Times New Roman" w:hAnsi="Times New Roman" w:eastAsia="方正小标宋_GBK"/>
      <w:bCs/>
      <w:kern w:val="40"/>
      <w:sz w:val="40"/>
      <w:szCs w:val="44"/>
    </w:rPr>
  </w:style>
  <w:style w:type="paragraph" w:customStyle="1" w:styleId="15">
    <w:name w:val="日期2"/>
    <w:basedOn w:val="13"/>
    <w:next w:val="1"/>
    <w:qFormat/>
    <w:uiPriority w:val="2"/>
    <w:pPr>
      <w:adjustRightInd w:val="0"/>
      <w:ind w:left="700" w:leftChars="700" w:right="700" w:rightChars="700"/>
      <w:jc w:val="distribute"/>
    </w:pPr>
  </w:style>
  <w:style w:type="paragraph" w:customStyle="1" w:styleId="16">
    <w:name w:val="日期3"/>
    <w:basedOn w:val="13"/>
    <w:qFormat/>
    <w:uiPriority w:val="2"/>
    <w:pPr>
      <w:ind w:right="200" w:rightChars="200"/>
    </w:pPr>
  </w:style>
  <w:style w:type="character" w:customStyle="1" w:styleId="17">
    <w:name w:val="页眉 Char"/>
    <w:link w:val="5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8">
    <w:name w:val="页脚 Char"/>
    <w:link w:val="4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angxt/E:\Desktop\&#20844;&#25991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2021-11-05T10:17:00Z</dcterms:created>
  <dc:creator>Administrator</dc:creator>
  <cp:lastModifiedBy>yangxt</cp:lastModifiedBy>
  <dcterms:modified xsi:type="dcterms:W3CDTF">2021-11-11T11:19:44Z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508B223A2D7D4E5E9B2A68398B1A747F</vt:lpwstr>
  </property>
  <property fmtid="{D5CDD505-2E9C-101B-9397-08002B2CF9AE}" pid="3" name="KSOProductBuildVer">
    <vt:lpwstr>2052-11.8.2.10386</vt:lpwstr>
  </property>
</Properties>
</file>