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D2" w:rsidRDefault="009B2AD2">
      <w:pPr>
        <w:jc w:val="left"/>
        <w:rPr>
          <w:rFonts w:ascii="仿宋" w:eastAsia="仿宋" w:hAnsi="仿宋"/>
          <w:color w:val="333333"/>
          <w:sz w:val="32"/>
          <w:szCs w:val="32"/>
        </w:rPr>
      </w:pPr>
    </w:p>
    <w:p w:rsidR="009B2AD2" w:rsidRDefault="009B2AD2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潮州市司法局公开招募法律援助青年志愿者报名表</w:t>
      </w:r>
    </w:p>
    <w:tbl>
      <w:tblPr>
        <w:tblW w:w="1016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1606"/>
        <w:gridCol w:w="1635"/>
        <w:gridCol w:w="676"/>
        <w:gridCol w:w="1681"/>
        <w:gridCol w:w="1200"/>
        <w:gridCol w:w="1831"/>
      </w:tblGrid>
      <w:tr w:rsidR="009B2AD2" w:rsidRPr="001A64E3" w:rsidTr="001A64E3">
        <w:trPr>
          <w:trHeight w:val="526"/>
        </w:trPr>
        <w:tc>
          <w:tcPr>
            <w:tcW w:w="153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06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676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200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1" w:type="dxa"/>
            <w:vMerge w:val="restart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贴照</w:t>
            </w: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片处</w:t>
            </w:r>
          </w:p>
        </w:tc>
      </w:tr>
      <w:tr w:rsidR="009B2AD2" w:rsidRPr="001A64E3" w:rsidTr="001A64E3">
        <w:trPr>
          <w:trHeight w:val="339"/>
        </w:trPr>
        <w:tc>
          <w:tcPr>
            <w:tcW w:w="153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606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676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200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1" w:type="dxa"/>
            <w:vMerge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339"/>
        </w:trPr>
        <w:tc>
          <w:tcPr>
            <w:tcW w:w="1531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身体状况</w:t>
            </w:r>
          </w:p>
        </w:tc>
        <w:tc>
          <w:tcPr>
            <w:tcW w:w="1606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3557" w:type="dxa"/>
            <w:gridSpan w:val="3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1" w:type="dxa"/>
            <w:vMerge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339"/>
        </w:trPr>
        <w:tc>
          <w:tcPr>
            <w:tcW w:w="153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606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毕业院校、专业</w:t>
            </w:r>
          </w:p>
        </w:tc>
        <w:tc>
          <w:tcPr>
            <w:tcW w:w="2881" w:type="dxa"/>
            <w:gridSpan w:val="2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1" w:type="dxa"/>
            <w:vMerge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339"/>
        </w:trPr>
        <w:tc>
          <w:tcPr>
            <w:tcW w:w="153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917" w:type="dxa"/>
            <w:gridSpan w:val="3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031" w:type="dxa"/>
            <w:gridSpan w:val="2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339"/>
        </w:trPr>
        <w:tc>
          <w:tcPr>
            <w:tcW w:w="1531" w:type="dxa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3917" w:type="dxa"/>
            <w:gridSpan w:val="3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3031" w:type="dxa"/>
            <w:gridSpan w:val="2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673"/>
        </w:trPr>
        <w:tc>
          <w:tcPr>
            <w:tcW w:w="153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志愿服务地点</w:t>
            </w:r>
          </w:p>
        </w:tc>
        <w:tc>
          <w:tcPr>
            <w:tcW w:w="3917" w:type="dxa"/>
            <w:gridSpan w:val="3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是否服从调剂</w:t>
            </w:r>
          </w:p>
        </w:tc>
        <w:tc>
          <w:tcPr>
            <w:tcW w:w="3031" w:type="dxa"/>
            <w:gridSpan w:val="2"/>
          </w:tcPr>
          <w:p w:rsidR="009B2AD2" w:rsidRPr="001A64E3" w:rsidRDefault="009B2AD2" w:rsidP="001A64E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2AD2" w:rsidRPr="001A64E3" w:rsidTr="001A64E3">
        <w:trPr>
          <w:trHeight w:val="4012"/>
        </w:trPr>
        <w:tc>
          <w:tcPr>
            <w:tcW w:w="10160" w:type="dxa"/>
            <w:gridSpan w:val="7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个人简介（可附页）</w:t>
            </w: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           </w:t>
            </w: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</w:tc>
      </w:tr>
      <w:tr w:rsidR="009B2AD2" w:rsidRPr="001A64E3" w:rsidTr="001A64E3">
        <w:trPr>
          <w:trHeight w:val="3958"/>
        </w:trPr>
        <w:tc>
          <w:tcPr>
            <w:tcW w:w="10160" w:type="dxa"/>
            <w:gridSpan w:val="7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所在单位意见</w:t>
            </w: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</w:p>
        </w:tc>
      </w:tr>
      <w:tr w:rsidR="009B2AD2" w:rsidRPr="001A64E3" w:rsidTr="001A64E3">
        <w:trPr>
          <w:trHeight w:val="3958"/>
        </w:trPr>
        <w:tc>
          <w:tcPr>
            <w:tcW w:w="10160" w:type="dxa"/>
            <w:gridSpan w:val="7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潮州市司法局审核意见</w:t>
            </w: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（代章）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                                    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9B2AD2" w:rsidRPr="001A64E3" w:rsidTr="001A64E3">
        <w:trPr>
          <w:trHeight w:val="3808"/>
        </w:trPr>
        <w:tc>
          <w:tcPr>
            <w:tcW w:w="10160" w:type="dxa"/>
            <w:gridSpan w:val="7"/>
          </w:tcPr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广东省法援青年志愿者行动领导小组意见</w:t>
            </w:r>
          </w:p>
          <w:p w:rsidR="009B2AD2" w:rsidRPr="001A64E3" w:rsidRDefault="009B2AD2" w:rsidP="001A6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>
            <w:pPr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（代章）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</w:p>
          <w:p w:rsidR="009B2AD2" w:rsidRPr="001A64E3" w:rsidRDefault="009B2AD2" w:rsidP="001A64E3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A64E3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1A64E3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1A64E3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</w:p>
        </w:tc>
      </w:tr>
    </w:tbl>
    <w:p w:rsidR="009B2AD2" w:rsidRDefault="009B2AD2">
      <w:pPr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</w:t>
      </w:r>
      <w:r>
        <w:rPr>
          <w:rFonts w:ascii="仿宋" w:eastAsia="仿宋" w:hAnsi="仿宋"/>
          <w:b/>
          <w:szCs w:val="21"/>
        </w:rPr>
        <w:t>1.</w:t>
      </w:r>
      <w:r>
        <w:rPr>
          <w:rFonts w:ascii="仿宋" w:eastAsia="仿宋" w:hAnsi="仿宋" w:hint="eastAsia"/>
          <w:b/>
          <w:szCs w:val="21"/>
        </w:rPr>
        <w:t>请将毕业证、学位证、身份证原件提交至潮州市法律援助处审核，并将复印件一并发送至指定邮箱；</w:t>
      </w:r>
    </w:p>
    <w:p w:rsidR="009B2AD2" w:rsidRDefault="009B2AD2">
      <w:pPr>
        <w:ind w:firstLineChars="200" w:firstLine="42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2.</w:t>
      </w:r>
      <w:r>
        <w:rPr>
          <w:rFonts w:ascii="仿宋" w:eastAsia="仿宋" w:hAnsi="仿宋" w:hint="eastAsia"/>
          <w:b/>
          <w:szCs w:val="21"/>
        </w:rPr>
        <w:t>照片为近期</w:t>
      </w:r>
      <w:r>
        <w:rPr>
          <w:rFonts w:ascii="仿宋" w:eastAsia="仿宋" w:hAnsi="仿宋"/>
          <w:b/>
          <w:szCs w:val="21"/>
        </w:rPr>
        <w:t>1</w:t>
      </w:r>
      <w:r>
        <w:rPr>
          <w:rFonts w:ascii="仿宋" w:eastAsia="仿宋" w:hAnsi="仿宋" w:hint="eastAsia"/>
          <w:b/>
          <w:szCs w:val="21"/>
        </w:rPr>
        <w:t>寸免冠彩照；</w:t>
      </w:r>
    </w:p>
    <w:p w:rsidR="009B2AD2" w:rsidRDefault="009B2AD2">
      <w:pPr>
        <w:ind w:firstLineChars="200" w:firstLine="422"/>
        <w:jc w:val="left"/>
      </w:pPr>
      <w:r>
        <w:rPr>
          <w:rFonts w:ascii="仿宋" w:eastAsia="仿宋" w:hAnsi="仿宋"/>
          <w:b/>
          <w:szCs w:val="21"/>
        </w:rPr>
        <w:t>3.</w:t>
      </w:r>
      <w:r>
        <w:rPr>
          <w:rFonts w:ascii="仿宋" w:eastAsia="仿宋" w:hAnsi="仿宋" w:hint="eastAsia"/>
          <w:b/>
          <w:szCs w:val="21"/>
        </w:rPr>
        <w:t>有工作单位的青年志愿者应由所在单位加具意见；待业者请在“工作单位”栏目中填“待业”。</w:t>
      </w:r>
    </w:p>
    <w:sectPr w:rsidR="009B2AD2" w:rsidSect="00DD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5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D2" w:rsidRDefault="009B2AD2" w:rsidP="00DD73BA">
      <w:r>
        <w:separator/>
      </w:r>
    </w:p>
  </w:endnote>
  <w:endnote w:type="continuationSeparator" w:id="0">
    <w:p w:rsidR="009B2AD2" w:rsidRDefault="009B2AD2" w:rsidP="00DD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9B2AD2" w:rsidRDefault="009B2AD2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D2" w:rsidRDefault="009B2AD2" w:rsidP="00DD73BA">
      <w:r>
        <w:separator/>
      </w:r>
    </w:p>
  </w:footnote>
  <w:footnote w:type="continuationSeparator" w:id="0">
    <w:p w:rsidR="009B2AD2" w:rsidRDefault="009B2AD2" w:rsidP="00DD7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 w:rsidP="00B94EDB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B2AD2" w:rsidRDefault="009B2AD2">
                <w:pPr>
                  <w:pStyle w:val="Header"/>
                </w:pPr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D2" w:rsidRDefault="009B2A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8BE514"/>
    <w:multiLevelType w:val="singleLevel"/>
    <w:tmpl w:val="8F8BE51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F3CCE3E5"/>
    <w:multiLevelType w:val="singleLevel"/>
    <w:tmpl w:val="F3CCE3E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73CCF90C"/>
    <w:multiLevelType w:val="singleLevel"/>
    <w:tmpl w:val="73CCF90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630B40"/>
    <w:rsid w:val="001A64E3"/>
    <w:rsid w:val="009B2AD2"/>
    <w:rsid w:val="00A660DB"/>
    <w:rsid w:val="00B94EDB"/>
    <w:rsid w:val="00DD73BA"/>
    <w:rsid w:val="19C20C39"/>
    <w:rsid w:val="28C77D4F"/>
    <w:rsid w:val="3D5A50F1"/>
    <w:rsid w:val="44630B40"/>
    <w:rsid w:val="58AB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B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676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D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676D"/>
    <w:rPr>
      <w:sz w:val="18"/>
      <w:szCs w:val="18"/>
    </w:rPr>
  </w:style>
  <w:style w:type="table" w:styleId="TableGrid">
    <w:name w:val="Table Grid"/>
    <w:basedOn w:val="TableNormal"/>
    <w:uiPriority w:val="99"/>
    <w:rsid w:val="00DD73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Ed。</dc:creator>
  <cp:keywords/>
  <dc:description/>
  <cp:lastModifiedBy>user</cp:lastModifiedBy>
  <cp:revision>2</cp:revision>
  <cp:lastPrinted>2018-03-22T01:52:00Z</cp:lastPrinted>
  <dcterms:created xsi:type="dcterms:W3CDTF">2018-03-22T00:57:00Z</dcterms:created>
  <dcterms:modified xsi:type="dcterms:W3CDTF">2019-06-25T09:55:00Z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