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99" w:rsidRDefault="00DF1899" w:rsidP="00243163">
      <w:pPr>
        <w:jc w:val="center"/>
        <w:rPr>
          <w:rFonts w:ascii="黑体" w:eastAsia="黑体" w:hAnsi="黑体"/>
          <w:b/>
          <w:bCs/>
          <w:color w:val="000000"/>
          <w:kern w:val="0"/>
          <w:sz w:val="36"/>
          <w:szCs w:val="36"/>
        </w:rPr>
      </w:pPr>
    </w:p>
    <w:p w:rsidR="00DF1899" w:rsidRDefault="00DF1899" w:rsidP="00243163">
      <w:pPr>
        <w:jc w:val="center"/>
        <w:rPr>
          <w:rFonts w:ascii="黑体" w:eastAsia="黑体" w:hAnsi="黑体"/>
          <w:b/>
          <w:bCs/>
          <w:color w:val="000000"/>
          <w:kern w:val="0"/>
          <w:sz w:val="36"/>
          <w:szCs w:val="36"/>
        </w:rPr>
      </w:pPr>
    </w:p>
    <w:p w:rsidR="00DF1899" w:rsidRDefault="00DF1899" w:rsidP="00243163">
      <w:pPr>
        <w:jc w:val="center"/>
        <w:rPr>
          <w:rFonts w:ascii="黑体" w:eastAsia="黑体" w:hAnsi="黑体"/>
          <w:b/>
          <w:bCs/>
          <w:color w:val="000000"/>
          <w:kern w:val="0"/>
          <w:sz w:val="36"/>
          <w:szCs w:val="36"/>
        </w:rPr>
      </w:pPr>
    </w:p>
    <w:p w:rsidR="00DF1899" w:rsidRPr="00FE6491" w:rsidRDefault="00DF1899" w:rsidP="00243163">
      <w:pPr>
        <w:jc w:val="center"/>
        <w:rPr>
          <w:rFonts w:ascii="黑体" w:eastAsia="黑体" w:hAnsi="黑体"/>
          <w:b/>
          <w:bCs/>
          <w:color w:val="000000"/>
          <w:kern w:val="0"/>
          <w:sz w:val="36"/>
          <w:szCs w:val="36"/>
        </w:rPr>
      </w:pPr>
      <w:r w:rsidRPr="00FE6491"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潮州市发展和改革局</w:t>
      </w:r>
    </w:p>
    <w:p w:rsidR="00DF1899" w:rsidRPr="00FE6491" w:rsidRDefault="00DF1899" w:rsidP="00FE6491">
      <w:pPr>
        <w:spacing w:line="800" w:lineRule="exact"/>
        <w:jc w:val="center"/>
        <w:rPr>
          <w:rFonts w:ascii="黑体" w:eastAsia="黑体" w:hAnsi="黑体"/>
          <w:b/>
          <w:bCs/>
          <w:color w:val="000000"/>
          <w:kern w:val="0"/>
          <w:sz w:val="36"/>
          <w:szCs w:val="36"/>
        </w:rPr>
      </w:pPr>
      <w:r w:rsidRPr="00FE6491"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关于拨付</w:t>
      </w:r>
      <w:r w:rsidRPr="00FE6491">
        <w:rPr>
          <w:rFonts w:ascii="黑体" w:eastAsia="黑体" w:hAnsi="黑体" w:cs="黑体"/>
          <w:b/>
          <w:bCs/>
          <w:color w:val="000000"/>
          <w:kern w:val="0"/>
          <w:sz w:val="36"/>
          <w:szCs w:val="36"/>
        </w:rPr>
        <w:t>2018</w:t>
      </w:r>
      <w:r w:rsidRPr="00FE6491"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年省价格监测信息采集</w:t>
      </w:r>
    </w:p>
    <w:p w:rsidR="00DF1899" w:rsidRPr="00FE6491" w:rsidRDefault="00DF1899" w:rsidP="00FE6491">
      <w:pPr>
        <w:spacing w:line="800" w:lineRule="exact"/>
        <w:jc w:val="center"/>
        <w:rPr>
          <w:rFonts w:ascii="黑体" w:eastAsia="黑体" w:hAnsi="黑体"/>
          <w:b/>
          <w:bCs/>
          <w:color w:val="000000"/>
          <w:kern w:val="0"/>
          <w:sz w:val="36"/>
          <w:szCs w:val="36"/>
        </w:rPr>
      </w:pPr>
      <w:r w:rsidRPr="00FE6491"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补助资金的公示</w:t>
      </w:r>
    </w:p>
    <w:p w:rsidR="00DF1899" w:rsidRDefault="00DF1899" w:rsidP="00666330">
      <w:pPr>
        <w:rPr>
          <w:rFonts w:eastAsia="宋体"/>
          <w:color w:val="000000"/>
          <w:kern w:val="0"/>
          <w:sz w:val="18"/>
          <w:szCs w:val="18"/>
        </w:rPr>
      </w:pPr>
      <w:r>
        <w:rPr>
          <w:rFonts w:eastAsia="宋体"/>
          <w:color w:val="000000"/>
          <w:kern w:val="0"/>
          <w:sz w:val="18"/>
          <w:szCs w:val="18"/>
        </w:rPr>
        <w:t xml:space="preserve">     </w:t>
      </w:r>
    </w:p>
    <w:p w:rsidR="00DF1899" w:rsidRDefault="00DF1899" w:rsidP="00666330">
      <w:pPr>
        <w:rPr>
          <w:rFonts w:eastAsia="宋体"/>
          <w:color w:val="000000"/>
          <w:kern w:val="0"/>
          <w:sz w:val="18"/>
          <w:szCs w:val="18"/>
        </w:rPr>
      </w:pPr>
      <w:r>
        <w:rPr>
          <w:rFonts w:eastAsia="宋体"/>
          <w:color w:val="000000"/>
          <w:kern w:val="0"/>
          <w:sz w:val="18"/>
          <w:szCs w:val="18"/>
        </w:rPr>
        <w:t xml:space="preserve">       </w:t>
      </w:r>
    </w:p>
    <w:p w:rsidR="00DF1899" w:rsidRPr="004F308E" w:rsidRDefault="00DF1899" w:rsidP="00E965C8">
      <w:pPr>
        <w:ind w:firstLineChars="200" w:firstLine="31680"/>
        <w:rPr>
          <w:rFonts w:ascii="仿宋" w:eastAsia="仿宋" w:hAnsi="仿宋"/>
          <w:b/>
          <w:bCs/>
          <w:color w:val="029CE9"/>
          <w:shd w:val="clear" w:color="auto" w:fill="FFFFFF"/>
        </w:rPr>
      </w:pPr>
      <w:r w:rsidRPr="004F308E">
        <w:rPr>
          <w:rFonts w:ascii="仿宋" w:eastAsia="仿宋" w:hAnsi="仿宋" w:cs="仿宋" w:hint="eastAsia"/>
          <w:color w:val="000000"/>
          <w:kern w:val="0"/>
        </w:rPr>
        <w:t>根据省发展改革委《关于拨付</w:t>
      </w:r>
      <w:r w:rsidRPr="004F308E">
        <w:rPr>
          <w:rFonts w:ascii="仿宋" w:eastAsia="仿宋" w:hAnsi="仿宋" w:cs="仿宋"/>
          <w:color w:val="000000"/>
          <w:kern w:val="0"/>
        </w:rPr>
        <w:t>2018</w:t>
      </w:r>
      <w:r w:rsidRPr="004F308E">
        <w:rPr>
          <w:rFonts w:ascii="仿宋" w:eastAsia="仿宋" w:hAnsi="仿宋" w:cs="仿宋" w:hint="eastAsia"/>
          <w:color w:val="000000"/>
          <w:kern w:val="0"/>
        </w:rPr>
        <w:t>年省价格监测信息采集补助资金的通知》（粤发改价格函〔</w:t>
      </w:r>
      <w:r w:rsidRPr="004F308E">
        <w:rPr>
          <w:rFonts w:ascii="仿宋" w:eastAsia="仿宋" w:hAnsi="仿宋" w:cs="仿宋"/>
          <w:color w:val="000000"/>
          <w:kern w:val="0"/>
        </w:rPr>
        <w:t>2018</w:t>
      </w:r>
      <w:r w:rsidRPr="004F308E">
        <w:rPr>
          <w:rFonts w:ascii="仿宋" w:eastAsia="仿宋" w:hAnsi="仿宋" w:cs="仿宋" w:hint="eastAsia"/>
          <w:color w:val="000000"/>
          <w:kern w:val="0"/>
        </w:rPr>
        <w:t>〕</w:t>
      </w:r>
      <w:r w:rsidRPr="004F308E">
        <w:rPr>
          <w:rFonts w:ascii="仿宋" w:eastAsia="仿宋" w:hAnsi="仿宋" w:cs="仿宋"/>
          <w:color w:val="000000"/>
          <w:kern w:val="0"/>
        </w:rPr>
        <w:t>1116</w:t>
      </w:r>
      <w:r w:rsidRPr="004F308E">
        <w:rPr>
          <w:rFonts w:ascii="仿宋" w:eastAsia="仿宋" w:hAnsi="仿宋" w:cs="仿宋" w:hint="eastAsia"/>
          <w:color w:val="000000"/>
          <w:kern w:val="0"/>
        </w:rPr>
        <w:t>号</w:t>
      </w:r>
      <w:r w:rsidRPr="004F308E">
        <w:rPr>
          <w:rFonts w:ascii="仿宋" w:eastAsia="仿宋" w:hAnsi="仿宋" w:cs="仿宋"/>
          <w:color w:val="000000"/>
          <w:kern w:val="0"/>
        </w:rPr>
        <w:t>)</w:t>
      </w:r>
      <w:r w:rsidRPr="004F308E">
        <w:rPr>
          <w:rFonts w:ascii="仿宋" w:eastAsia="仿宋" w:hAnsi="仿宋" w:cs="仿宋" w:hint="eastAsia"/>
          <w:color w:val="000000"/>
          <w:kern w:val="0"/>
        </w:rPr>
        <w:t>的要求，确定予潮州市市场物业管理总站北门市场等</w:t>
      </w:r>
      <w:r w:rsidRPr="004F308E">
        <w:rPr>
          <w:rFonts w:ascii="仿宋" w:eastAsia="仿宋" w:hAnsi="仿宋" w:cs="仿宋"/>
          <w:color w:val="000000"/>
          <w:kern w:val="0"/>
        </w:rPr>
        <w:t>32</w:t>
      </w:r>
      <w:r w:rsidRPr="004F308E">
        <w:rPr>
          <w:rFonts w:ascii="仿宋" w:eastAsia="仿宋" w:hAnsi="仿宋" w:cs="仿宋" w:hint="eastAsia"/>
          <w:color w:val="000000"/>
          <w:kern w:val="0"/>
        </w:rPr>
        <w:t>个价格监测定点单位拨付</w:t>
      </w:r>
      <w:r w:rsidRPr="004F308E">
        <w:rPr>
          <w:rFonts w:ascii="仿宋" w:eastAsia="仿宋" w:hAnsi="仿宋" w:cs="仿宋"/>
          <w:color w:val="000000"/>
          <w:kern w:val="0"/>
        </w:rPr>
        <w:t>2018</w:t>
      </w:r>
      <w:r w:rsidRPr="004F308E">
        <w:rPr>
          <w:rFonts w:ascii="仿宋" w:eastAsia="仿宋" w:hAnsi="仿宋" w:cs="仿宋" w:hint="eastAsia"/>
          <w:color w:val="000000"/>
          <w:kern w:val="0"/>
        </w:rPr>
        <w:t>年省价格监测采集补助资金</w:t>
      </w:r>
      <w:r>
        <w:rPr>
          <w:rFonts w:ascii="仿宋" w:eastAsia="仿宋" w:hAnsi="仿宋" w:cs="仿宋" w:hint="eastAsia"/>
          <w:color w:val="000000"/>
          <w:kern w:val="0"/>
        </w:rPr>
        <w:t>，</w:t>
      </w:r>
      <w:r w:rsidRPr="004F308E">
        <w:rPr>
          <w:rFonts w:ascii="仿宋" w:eastAsia="仿宋" w:hAnsi="仿宋" w:cs="仿宋" w:hint="eastAsia"/>
          <w:color w:val="000000"/>
          <w:kern w:val="0"/>
        </w:rPr>
        <w:t>现予以公示，公示时间：</w:t>
      </w:r>
      <w:r w:rsidRPr="004F308E">
        <w:rPr>
          <w:rFonts w:ascii="仿宋" w:eastAsia="仿宋" w:hAnsi="仿宋" w:cs="仿宋"/>
          <w:color w:val="000000"/>
          <w:kern w:val="0"/>
        </w:rPr>
        <w:t>2018</w:t>
      </w:r>
      <w:r w:rsidRPr="004F308E">
        <w:rPr>
          <w:rFonts w:ascii="仿宋" w:eastAsia="仿宋" w:hAnsi="仿宋" w:cs="仿宋" w:hint="eastAsia"/>
          <w:color w:val="000000"/>
          <w:kern w:val="0"/>
        </w:rPr>
        <w:t>年</w:t>
      </w:r>
      <w:r w:rsidRPr="004F308E">
        <w:rPr>
          <w:rFonts w:ascii="仿宋" w:eastAsia="仿宋" w:hAnsi="仿宋" w:cs="仿宋"/>
          <w:color w:val="000000"/>
          <w:kern w:val="0"/>
        </w:rPr>
        <w:t>4</w:t>
      </w:r>
      <w:r w:rsidRPr="004F308E">
        <w:rPr>
          <w:rFonts w:ascii="仿宋" w:eastAsia="仿宋" w:hAnsi="仿宋" w:cs="仿宋" w:hint="eastAsia"/>
          <w:color w:val="000000"/>
          <w:kern w:val="0"/>
        </w:rPr>
        <w:t>月</w:t>
      </w:r>
      <w:r>
        <w:rPr>
          <w:rFonts w:ascii="仿宋" w:eastAsia="仿宋" w:hAnsi="仿宋" w:cs="仿宋"/>
          <w:color w:val="000000"/>
          <w:kern w:val="0"/>
        </w:rPr>
        <w:t>8</w:t>
      </w:r>
      <w:r w:rsidRPr="004F308E">
        <w:rPr>
          <w:rFonts w:ascii="仿宋" w:eastAsia="仿宋" w:hAnsi="仿宋" w:cs="仿宋" w:hint="eastAsia"/>
          <w:color w:val="000000"/>
          <w:kern w:val="0"/>
        </w:rPr>
        <w:t>日至</w:t>
      </w:r>
      <w:r w:rsidRPr="004F308E">
        <w:rPr>
          <w:rFonts w:ascii="仿宋" w:eastAsia="仿宋" w:hAnsi="仿宋" w:cs="仿宋"/>
          <w:color w:val="000000"/>
          <w:kern w:val="0"/>
        </w:rPr>
        <w:t>2018</w:t>
      </w:r>
      <w:r w:rsidRPr="004F308E">
        <w:rPr>
          <w:rFonts w:ascii="仿宋" w:eastAsia="仿宋" w:hAnsi="仿宋" w:cs="仿宋" w:hint="eastAsia"/>
          <w:color w:val="000000"/>
          <w:kern w:val="0"/>
        </w:rPr>
        <w:t>年</w:t>
      </w:r>
      <w:r w:rsidRPr="004F308E">
        <w:rPr>
          <w:rFonts w:ascii="仿宋" w:eastAsia="仿宋" w:hAnsi="仿宋" w:cs="仿宋"/>
          <w:color w:val="000000"/>
          <w:kern w:val="0"/>
        </w:rPr>
        <w:t>4</w:t>
      </w:r>
      <w:r w:rsidRPr="004F308E">
        <w:rPr>
          <w:rFonts w:ascii="仿宋" w:eastAsia="仿宋" w:hAnsi="仿宋" w:cs="仿宋" w:hint="eastAsia"/>
          <w:color w:val="000000"/>
          <w:kern w:val="0"/>
        </w:rPr>
        <w:t>月</w:t>
      </w:r>
      <w:r w:rsidRPr="004F308E">
        <w:rPr>
          <w:rFonts w:ascii="仿宋" w:eastAsia="仿宋" w:hAnsi="仿宋" w:cs="仿宋"/>
          <w:color w:val="000000"/>
          <w:kern w:val="0"/>
        </w:rPr>
        <w:t>1</w:t>
      </w:r>
      <w:r>
        <w:rPr>
          <w:rFonts w:ascii="仿宋" w:eastAsia="仿宋" w:hAnsi="仿宋" w:cs="仿宋"/>
          <w:color w:val="000000"/>
          <w:kern w:val="0"/>
        </w:rPr>
        <w:t>2</w:t>
      </w:r>
      <w:r w:rsidRPr="004F308E">
        <w:rPr>
          <w:rFonts w:ascii="仿宋" w:eastAsia="仿宋" w:hAnsi="仿宋" w:cs="仿宋" w:hint="eastAsia"/>
          <w:color w:val="000000"/>
          <w:kern w:val="0"/>
        </w:rPr>
        <w:t>日。公示期间如对监测定点单位有异议可向潮州市价格监测中心反映。</w:t>
      </w:r>
    </w:p>
    <w:p w:rsidR="00DF1899" w:rsidRPr="004F308E" w:rsidRDefault="00DF1899" w:rsidP="00666330">
      <w:pPr>
        <w:widowControl/>
        <w:shd w:val="clear" w:color="auto" w:fill="FFFFFF"/>
        <w:spacing w:line="321" w:lineRule="atLeast"/>
        <w:ind w:firstLine="480"/>
        <w:jc w:val="left"/>
        <w:rPr>
          <w:rFonts w:ascii="仿宋" w:eastAsia="仿宋" w:hAnsi="仿宋"/>
          <w:color w:val="000000"/>
          <w:kern w:val="0"/>
        </w:rPr>
      </w:pPr>
      <w:r w:rsidRPr="004F308E">
        <w:rPr>
          <w:rFonts w:ascii="仿宋" w:eastAsia="仿宋" w:hAnsi="仿宋" w:cs="仿宋"/>
          <w:color w:val="000000"/>
          <w:kern w:val="0"/>
        </w:rPr>
        <w:t xml:space="preserve"> </w:t>
      </w:r>
      <w:r w:rsidRPr="004F308E">
        <w:rPr>
          <w:rFonts w:ascii="仿宋" w:eastAsia="仿宋" w:hAnsi="仿宋" w:cs="仿宋" w:hint="eastAsia"/>
          <w:color w:val="000000"/>
          <w:kern w:val="0"/>
        </w:rPr>
        <w:t>监督电话：</w:t>
      </w:r>
      <w:r w:rsidRPr="004F308E">
        <w:rPr>
          <w:rFonts w:ascii="仿宋" w:eastAsia="仿宋" w:hAnsi="仿宋" w:cs="仿宋"/>
          <w:color w:val="000000"/>
          <w:kern w:val="0"/>
        </w:rPr>
        <w:t xml:space="preserve"> 0768-2215825</w:t>
      </w:r>
    </w:p>
    <w:p w:rsidR="00DF1899" w:rsidRPr="004F308E" w:rsidRDefault="00DF1899" w:rsidP="00666330">
      <w:pPr>
        <w:rPr>
          <w:rFonts w:ascii="仿宋" w:eastAsia="仿宋" w:hAnsi="仿宋"/>
          <w:b/>
          <w:bCs/>
          <w:color w:val="029CE9"/>
          <w:sz w:val="21"/>
          <w:szCs w:val="21"/>
          <w:shd w:val="clear" w:color="auto" w:fill="FFFFFF"/>
        </w:rPr>
      </w:pPr>
    </w:p>
    <w:p w:rsidR="00DF1899" w:rsidRPr="004F308E" w:rsidRDefault="00DF1899">
      <w:pPr>
        <w:rPr>
          <w:rFonts w:ascii="仿宋" w:eastAsia="仿宋" w:hAnsi="仿宋"/>
        </w:rPr>
      </w:pPr>
    </w:p>
    <w:p w:rsidR="00DF1899" w:rsidRPr="004F308E" w:rsidRDefault="00DF1899">
      <w:pPr>
        <w:rPr>
          <w:rFonts w:ascii="仿宋" w:eastAsia="仿宋" w:hAnsi="仿宋"/>
        </w:rPr>
      </w:pPr>
      <w:r w:rsidRPr="004F308E"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/>
        </w:rPr>
        <w:t xml:space="preserve">  2018</w:t>
      </w:r>
      <w:r>
        <w:rPr>
          <w:rFonts w:ascii="仿宋" w:eastAsia="仿宋" w:hAnsi="仿宋" w:cs="仿宋" w:hint="eastAsia"/>
        </w:rPr>
        <w:t>年</w:t>
      </w:r>
      <w:r w:rsidRPr="004F308E">
        <w:rPr>
          <w:rFonts w:ascii="仿宋" w:eastAsia="仿宋" w:hAnsi="仿宋" w:cs="仿宋" w:hint="eastAsia"/>
        </w:rPr>
        <w:t>价格监测信息采集补助资金分配表</w:t>
      </w:r>
      <w:r>
        <w:rPr>
          <w:rFonts w:ascii="仿宋" w:eastAsia="仿宋" w:hAnsi="仿宋" w:cs="仿宋" w:hint="eastAsia"/>
        </w:rPr>
        <w:t>：</w:t>
      </w:r>
    </w:p>
    <w:tbl>
      <w:tblPr>
        <w:tblW w:w="8820" w:type="dxa"/>
        <w:tblInd w:w="-106" w:type="dxa"/>
        <w:tblLook w:val="0000"/>
      </w:tblPr>
      <w:tblGrid>
        <w:gridCol w:w="780"/>
        <w:gridCol w:w="2260"/>
        <w:gridCol w:w="1460"/>
        <w:gridCol w:w="2760"/>
        <w:gridCol w:w="1560"/>
      </w:tblGrid>
      <w:tr w:rsidR="00DF1899" w:rsidRPr="009752AC">
        <w:trPr>
          <w:trHeight w:val="8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 w:rsidRPr="009752AC">
              <w:rPr>
                <w:rFonts w:ascii="仿宋_GB2312" w:hAnsi="宋体" w:cs="仿宋_GB2312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 w:rsidRPr="009752AC">
              <w:rPr>
                <w:rFonts w:ascii="仿宋_GB2312" w:hAnsi="宋体" w:cs="仿宋_GB2312" w:hint="eastAsia"/>
                <w:b/>
                <w:bCs/>
                <w:kern w:val="0"/>
                <w:sz w:val="24"/>
                <w:szCs w:val="24"/>
              </w:rPr>
              <w:t>采报价</w:t>
            </w:r>
            <w:r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9752AC">
              <w:rPr>
                <w:rFonts w:ascii="仿宋_GB2312" w:hAnsi="宋体" w:cs="仿宋_GB2312" w:hint="eastAsia"/>
                <w:b/>
                <w:bCs/>
                <w:kern w:val="0"/>
                <w:sz w:val="24"/>
                <w:szCs w:val="24"/>
              </w:rPr>
              <w:t>形</w:t>
            </w:r>
            <w:r w:rsidRPr="009752AC"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9752AC">
              <w:rPr>
                <w:rFonts w:ascii="仿宋_GB2312" w:hAnsi="宋体" w:cs="仿宋_GB2312" w:hint="eastAsia"/>
                <w:b/>
                <w:bCs/>
                <w:kern w:val="0"/>
                <w:sz w:val="24"/>
                <w:szCs w:val="24"/>
              </w:rPr>
              <w:t>式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 w:rsidRPr="009752AC">
              <w:rPr>
                <w:rFonts w:ascii="仿宋_GB2312" w:hAnsi="宋体" w:cs="仿宋_GB2312" w:hint="eastAsia"/>
                <w:b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 w:rsidRPr="009752AC">
              <w:rPr>
                <w:rFonts w:ascii="仿宋_GB2312" w:hAnsi="宋体" w:cs="仿宋_GB2312" w:hint="eastAsia"/>
                <w:b/>
                <w:bCs/>
                <w:kern w:val="0"/>
                <w:sz w:val="24"/>
                <w:szCs w:val="24"/>
              </w:rPr>
              <w:t>补助金额（元）</w:t>
            </w:r>
          </w:p>
        </w:tc>
      </w:tr>
      <w:tr w:rsidR="00DF1899" w:rsidRPr="009752AC">
        <w:trPr>
          <w:trHeight w:val="9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潮州市市场物业管理总站西门市场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日报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752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湘桥区新桥西路西门市场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 w:rsidRPr="009752AC"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>6960</w:t>
            </w:r>
          </w:p>
        </w:tc>
      </w:tr>
      <w:tr w:rsidR="00DF1899" w:rsidRPr="009752AC" w:rsidTr="00E965C8">
        <w:trPr>
          <w:trHeight w:val="109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潮州市市场物业管理总站桥东市场物业管理所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日报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752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湘桥区桥东虎头老水泥厂址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 w:rsidRPr="009752AC"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>6960</w:t>
            </w:r>
          </w:p>
        </w:tc>
      </w:tr>
      <w:tr w:rsidR="00DF1899" w:rsidRPr="009752AC">
        <w:trPr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潮州市市场物业管理总站绿榕市场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日报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752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湘桥区绿榕北路</w:t>
            </w:r>
            <w:r w:rsidRPr="009752AC">
              <w:rPr>
                <w:rFonts w:ascii="宋体" w:eastAsia="宋体" w:hAnsi="宋体" w:cs="宋体"/>
                <w:kern w:val="0"/>
                <w:sz w:val="20"/>
                <w:szCs w:val="20"/>
              </w:rPr>
              <w:t>617</w:t>
            </w:r>
            <w:r w:rsidRPr="009752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 w:rsidRPr="009752AC"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>6960</w:t>
            </w:r>
          </w:p>
        </w:tc>
      </w:tr>
      <w:tr w:rsidR="00DF1899" w:rsidRPr="009752AC">
        <w:trPr>
          <w:trHeight w:val="88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潮州市市场物业管理总站北门市场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日报、</w:t>
            </w:r>
            <w:r>
              <w:rPr>
                <w:rFonts w:ascii="仿宋_GB2312" w:hAnsi="宋体" w:cs="仿宋_GB2312"/>
                <w:kern w:val="0"/>
                <w:sz w:val="20"/>
                <w:szCs w:val="20"/>
              </w:rPr>
              <w:t xml:space="preserve">      </w:t>
            </w: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节假日专报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752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湘桥区环城北路</w:t>
            </w:r>
            <w:r w:rsidRPr="009752AC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  <w:r w:rsidRPr="009752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 w:rsidRPr="009752AC"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>8560</w:t>
            </w:r>
          </w:p>
        </w:tc>
      </w:tr>
      <w:tr w:rsidR="00DF1899" w:rsidRPr="009752AC">
        <w:trPr>
          <w:trHeight w:val="85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昆山润华商业有限公司潮州分公司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周报、月报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湘桥区潮州大道中段奎元广场</w:t>
            </w: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A</w:t>
            </w: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 w:rsidRPr="009752AC"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>9500</w:t>
            </w:r>
          </w:p>
        </w:tc>
      </w:tr>
      <w:tr w:rsidR="00DF1899" w:rsidRPr="009752AC">
        <w:trPr>
          <w:trHeight w:val="82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潮州市龙马石油气有限公司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周报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752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潮州市竹竿山农场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b/>
                <w:bCs/>
                <w:kern w:val="0"/>
                <w:sz w:val="20"/>
                <w:szCs w:val="20"/>
              </w:rPr>
              <w:t>2500</w:t>
            </w:r>
          </w:p>
        </w:tc>
      </w:tr>
      <w:tr w:rsidR="00DF1899" w:rsidRPr="009752AC">
        <w:trPr>
          <w:trHeight w:val="7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潮州市湘桥区城西得洲粮油经营部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周报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潮州市湘桥区吉怡路星河苑</w:t>
            </w: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17</w:t>
            </w: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号商铺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b/>
                <w:bCs/>
                <w:kern w:val="0"/>
                <w:sz w:val="20"/>
                <w:szCs w:val="20"/>
              </w:rPr>
              <w:t>2500</w:t>
            </w:r>
          </w:p>
        </w:tc>
      </w:tr>
      <w:tr w:rsidR="00DF1899" w:rsidRPr="009752AC">
        <w:trPr>
          <w:trHeight w:val="85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潮州市肉类联合加工厂有限公司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周报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湘桥区外环路北侧凤新东埔路段落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b/>
                <w:bCs/>
                <w:kern w:val="0"/>
                <w:sz w:val="20"/>
                <w:szCs w:val="20"/>
              </w:rPr>
              <w:t>2500</w:t>
            </w:r>
          </w:p>
        </w:tc>
      </w:tr>
      <w:tr w:rsidR="00DF1899" w:rsidRPr="009752AC">
        <w:trPr>
          <w:trHeight w:val="88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广东嘉泰肉类联合加工有限公司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周报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潮州市湘桥区凤山村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b/>
                <w:bCs/>
                <w:kern w:val="0"/>
                <w:sz w:val="20"/>
                <w:szCs w:val="20"/>
              </w:rPr>
              <w:t>2500</w:t>
            </w:r>
          </w:p>
        </w:tc>
      </w:tr>
      <w:tr w:rsidR="00DF1899" w:rsidRPr="009752AC">
        <w:trPr>
          <w:trHeight w:val="11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潮州市中凯华丰能源连锁配送有限公司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周报、</w:t>
            </w:r>
            <w:r>
              <w:rPr>
                <w:rFonts w:ascii="仿宋_GB2312" w:hAnsi="宋体" w:cs="仿宋_GB2312"/>
                <w:kern w:val="0"/>
                <w:sz w:val="20"/>
                <w:szCs w:val="20"/>
              </w:rPr>
              <w:t xml:space="preserve">      </w:t>
            </w: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节假日专报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湘桥区潮州大道中银大厦</w:t>
            </w: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14</w:t>
            </w: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 w:rsidRPr="009752AC"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>4100</w:t>
            </w:r>
          </w:p>
        </w:tc>
      </w:tr>
      <w:tr w:rsidR="00DF1899" w:rsidRPr="009752AC">
        <w:trPr>
          <w:trHeight w:val="13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中国石油天然气股份有限公司广东潮州凤城加油站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旬报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潮州市湘桥区枫春路西段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 w:rsidRPr="009752AC"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>2000</w:t>
            </w:r>
          </w:p>
        </w:tc>
      </w:tr>
      <w:tr w:rsidR="00DF1899" w:rsidRPr="009752AC" w:rsidTr="00E965C8">
        <w:trPr>
          <w:trHeight w:val="10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中国石化销售有限公司广东潮州石油分公司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旬报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湘桥区西河路石油大厦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 w:rsidRPr="009752AC"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>2000</w:t>
            </w:r>
          </w:p>
        </w:tc>
      </w:tr>
      <w:tr w:rsidR="00DF1899" w:rsidRPr="009752AC">
        <w:trPr>
          <w:trHeight w:val="11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潮州市粤运汽车运输有限公司中心客运站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旬报、</w:t>
            </w:r>
            <w:r>
              <w:rPr>
                <w:rFonts w:ascii="仿宋_GB2312" w:hAnsi="宋体" w:cs="仿宋_GB2312"/>
                <w:kern w:val="0"/>
                <w:sz w:val="20"/>
                <w:szCs w:val="20"/>
              </w:rPr>
              <w:t xml:space="preserve">      </w:t>
            </w: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节假日专报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潮汕路与泰安路交叉口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 w:rsidRPr="009752AC"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>3600</w:t>
            </w:r>
          </w:p>
        </w:tc>
      </w:tr>
      <w:tr w:rsidR="00DF1899" w:rsidRPr="009752AC">
        <w:trPr>
          <w:trHeight w:val="9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奎元广场地下车库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月报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湘桥区潮州大道中段奎元广场</w:t>
            </w: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A</w:t>
            </w: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 w:rsidRPr="009752AC"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>1500</w:t>
            </w:r>
          </w:p>
        </w:tc>
      </w:tr>
      <w:tr w:rsidR="00DF1899" w:rsidRPr="009752AC">
        <w:trPr>
          <w:trHeight w:val="6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潮州市房地产交易所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月报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9752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湘桥区中山路</w:t>
            </w:r>
            <w:r w:rsidRPr="009752AC">
              <w:rPr>
                <w:rFonts w:ascii="宋体" w:eastAsia="宋体" w:hAnsi="宋体" w:cs="宋体"/>
                <w:kern w:val="0"/>
                <w:sz w:val="20"/>
                <w:szCs w:val="20"/>
              </w:rPr>
              <w:t>88</w:t>
            </w:r>
            <w:r w:rsidRPr="009752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 w:rsidRPr="009752AC"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>1500</w:t>
            </w:r>
          </w:p>
        </w:tc>
      </w:tr>
      <w:tr w:rsidR="00DF1899" w:rsidRPr="009752AC">
        <w:trPr>
          <w:trHeight w:val="13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潮州苏宁云商销售有限公司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月报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潮州市潮州大道南段西侧金朝胜景轩临街铺面一楼</w:t>
            </w: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8</w:t>
            </w: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至</w:t>
            </w: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13</w:t>
            </w: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号和二楼（整层）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 w:rsidRPr="009752AC"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>1500</w:t>
            </w:r>
          </w:p>
        </w:tc>
      </w:tr>
      <w:tr w:rsidR="00DF1899" w:rsidRPr="009752AC">
        <w:trPr>
          <w:trHeight w:val="6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潮州市腾瑞柏嘉名庭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月报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湘桥区城新西路</w:t>
            </w: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100</w:t>
            </w: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 w:rsidRPr="009752AC"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>1500</w:t>
            </w:r>
          </w:p>
        </w:tc>
      </w:tr>
      <w:tr w:rsidR="00DF1899" w:rsidRPr="009752AC">
        <w:trPr>
          <w:trHeight w:val="5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潮州市星河城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月报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 w:rsidRPr="009752AC"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>1500</w:t>
            </w:r>
          </w:p>
        </w:tc>
      </w:tr>
      <w:tr w:rsidR="00DF1899" w:rsidRPr="009752AC">
        <w:trPr>
          <w:trHeight w:val="7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潮州市海博港湾国际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月报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潮州市湘桥区潮州大道中段海博一品小区四幢二梯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 w:rsidRPr="009752AC"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>1500</w:t>
            </w:r>
          </w:p>
        </w:tc>
      </w:tr>
      <w:tr w:rsidR="00DF1899" w:rsidRPr="009752AC">
        <w:trPr>
          <w:trHeight w:val="7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潮州市粤海花园</w:t>
            </w: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B</w:t>
            </w: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月报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 w:rsidRPr="009752AC"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>1500</w:t>
            </w:r>
          </w:p>
        </w:tc>
      </w:tr>
      <w:tr w:rsidR="00DF1899" w:rsidRPr="009752AC">
        <w:trPr>
          <w:trHeight w:val="58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潮州广济桥文物管理所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节假日专报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潮州市区太平街</w:t>
            </w: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271</w:t>
            </w: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号之三层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 w:rsidRPr="009752AC"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>1600</w:t>
            </w:r>
          </w:p>
        </w:tc>
      </w:tr>
      <w:tr w:rsidR="00DF1899" w:rsidRPr="009752AC">
        <w:trPr>
          <w:trHeight w:val="9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潮州招商旅行社有限公司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节假日专报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湘桥区潮枫路迎宾馆左侧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 w:rsidRPr="009752AC"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>1600</w:t>
            </w:r>
          </w:p>
        </w:tc>
      </w:tr>
      <w:tr w:rsidR="00DF1899" w:rsidRPr="009752AC">
        <w:trPr>
          <w:trHeight w:val="8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潮州市公共资源交易中心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季报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潮州市潮州大道凤新大厦广发银行十二楼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 w:rsidRPr="009752AC"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>1000</w:t>
            </w:r>
          </w:p>
        </w:tc>
      </w:tr>
      <w:tr w:rsidR="00DF1899" w:rsidRPr="009752AC">
        <w:trPr>
          <w:trHeight w:val="61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潮州市潮安浮洋乌洋市场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日报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潮安区潮汕公路浮洋乌洋路段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 w:rsidRPr="009752AC"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>6960</w:t>
            </w:r>
          </w:p>
        </w:tc>
      </w:tr>
      <w:tr w:rsidR="00DF1899" w:rsidRPr="009752AC">
        <w:trPr>
          <w:trHeight w:val="79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潮州市雄盛种养有限公司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周报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潮安区文祠镇中社村后径埔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 w:rsidRPr="009752AC"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>2500</w:t>
            </w:r>
          </w:p>
        </w:tc>
      </w:tr>
      <w:tr w:rsidR="00DF1899" w:rsidRPr="009752AC">
        <w:trPr>
          <w:trHeight w:val="10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潮州市潮安区利顺饲养专业合作社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周报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潮安区浮洋镇新安村下坑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 w:rsidRPr="009752AC"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>2500</w:t>
            </w:r>
          </w:p>
        </w:tc>
      </w:tr>
      <w:tr w:rsidR="00DF1899" w:rsidRPr="009752AC">
        <w:trPr>
          <w:trHeight w:val="71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27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广东华南通商贸发展有限公司潮安分公司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周报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潮安区庵埠镇潮汕公路与安北路交界处东南角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 w:rsidRPr="009752AC"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>5500</w:t>
            </w:r>
          </w:p>
        </w:tc>
      </w:tr>
      <w:tr w:rsidR="00DF1899" w:rsidRPr="009752AC">
        <w:trPr>
          <w:trHeight w:val="624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F1899" w:rsidRPr="009752AC">
        <w:trPr>
          <w:trHeight w:val="8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潮州市潮安区江东镇誉展日用杂货店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周报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潮安区江东镇元巷管区大路旁</w:t>
            </w: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1-4</w:t>
            </w: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号铺面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 w:rsidRPr="009752AC"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>2500</w:t>
            </w:r>
          </w:p>
        </w:tc>
      </w:tr>
      <w:tr w:rsidR="00DF1899" w:rsidRPr="009752AC">
        <w:trPr>
          <w:trHeight w:val="9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枫溪怀德市场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日报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枫溪区瓷兴路瓷都花园</w:t>
            </w: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A5-6</w:t>
            </w: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幢首层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 w:rsidRPr="009752AC"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>6960</w:t>
            </w:r>
          </w:p>
        </w:tc>
      </w:tr>
      <w:tr w:rsidR="00DF1899" w:rsidRPr="009752AC">
        <w:trPr>
          <w:trHeight w:val="142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广东华南通商贸发展有限公司潮州分公司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周报、月报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潮州市潮枫路卜蜂莲花购物中心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 w:rsidRPr="009752AC"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>4000</w:t>
            </w:r>
          </w:p>
        </w:tc>
      </w:tr>
      <w:tr w:rsidR="00DF1899" w:rsidRPr="009752AC">
        <w:trPr>
          <w:trHeight w:val="8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31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饶平县钱东镇佰家超市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周报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饶平县钱东镇国道</w:t>
            </w: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324</w:t>
            </w: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线大陇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 w:rsidRPr="009752AC"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>2500</w:t>
            </w:r>
          </w:p>
        </w:tc>
      </w:tr>
      <w:tr w:rsidR="00DF1899" w:rsidRPr="009752AC">
        <w:trPr>
          <w:trHeight w:val="79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饶平县金嘉贸易有限公司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周报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仿宋_GB2312" w:hAnsi="宋体"/>
                <w:kern w:val="0"/>
                <w:sz w:val="20"/>
                <w:szCs w:val="20"/>
              </w:rPr>
            </w:pP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饶平县黄冈镇清华路</w:t>
            </w:r>
            <w:r w:rsidRPr="009752AC">
              <w:rPr>
                <w:rFonts w:ascii="仿宋_GB2312" w:hAnsi="宋体" w:cs="仿宋_GB2312"/>
                <w:kern w:val="0"/>
                <w:sz w:val="20"/>
                <w:szCs w:val="20"/>
              </w:rPr>
              <w:t>3-5</w:t>
            </w:r>
            <w:r w:rsidRPr="009752AC">
              <w:rPr>
                <w:rFonts w:ascii="仿宋_GB2312" w:hAnsi="宋体" w:cs="仿宋_GB2312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 w:rsidRPr="009752AC"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>2500</w:t>
            </w:r>
          </w:p>
        </w:tc>
      </w:tr>
      <w:tr w:rsidR="00DF1899" w:rsidRPr="009752AC">
        <w:trPr>
          <w:trHeight w:val="55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899" w:rsidRPr="009752AC" w:rsidRDefault="00DF1899" w:rsidP="009752AC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899" w:rsidRPr="009752AC" w:rsidRDefault="00DF1899" w:rsidP="009752AC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9752A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111260</w:t>
            </w:r>
          </w:p>
        </w:tc>
      </w:tr>
    </w:tbl>
    <w:p w:rsidR="00DF1899" w:rsidRDefault="00DF1899"/>
    <w:p w:rsidR="00DF1899" w:rsidRDefault="00DF1899"/>
    <w:p w:rsidR="00DF1899" w:rsidRDefault="00DF1899">
      <w:r>
        <w:t xml:space="preserve">                          2018</w:t>
      </w:r>
      <w:r>
        <w:rPr>
          <w:rFonts w:cs="仿宋_GB2312" w:hint="eastAsia"/>
        </w:rPr>
        <w:t>年</w:t>
      </w:r>
      <w:r>
        <w:t>4</w:t>
      </w:r>
      <w:r>
        <w:rPr>
          <w:rFonts w:cs="仿宋_GB2312" w:hint="eastAsia"/>
        </w:rPr>
        <w:t>月</w:t>
      </w:r>
      <w:r>
        <w:t>4</w:t>
      </w:r>
      <w:r>
        <w:rPr>
          <w:rFonts w:cs="仿宋_GB2312" w:hint="eastAsia"/>
        </w:rPr>
        <w:t>日</w:t>
      </w:r>
    </w:p>
    <w:sectPr w:rsidR="00DF1899" w:rsidSect="00A83EA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899" w:rsidRDefault="00DF1899" w:rsidP="00243163">
      <w:r>
        <w:separator/>
      </w:r>
    </w:p>
  </w:endnote>
  <w:endnote w:type="continuationSeparator" w:id="0">
    <w:p w:rsidR="00DF1899" w:rsidRDefault="00DF1899" w:rsidP="00243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899" w:rsidRDefault="00DF1899" w:rsidP="00073EE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DF1899" w:rsidRDefault="00DF1899" w:rsidP="00FE649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899" w:rsidRDefault="00DF1899" w:rsidP="00243163">
      <w:r>
        <w:separator/>
      </w:r>
    </w:p>
  </w:footnote>
  <w:footnote w:type="continuationSeparator" w:id="0">
    <w:p w:rsidR="00DF1899" w:rsidRDefault="00DF1899" w:rsidP="00243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330"/>
    <w:rsid w:val="00073EEB"/>
    <w:rsid w:val="000A31D6"/>
    <w:rsid w:val="000C13AB"/>
    <w:rsid w:val="000F2A09"/>
    <w:rsid w:val="00111A05"/>
    <w:rsid w:val="001D53FF"/>
    <w:rsid w:val="00243163"/>
    <w:rsid w:val="0025205D"/>
    <w:rsid w:val="002F2C91"/>
    <w:rsid w:val="00337A50"/>
    <w:rsid w:val="003F7B74"/>
    <w:rsid w:val="004463B0"/>
    <w:rsid w:val="004F308E"/>
    <w:rsid w:val="00570F1A"/>
    <w:rsid w:val="00572976"/>
    <w:rsid w:val="00616E90"/>
    <w:rsid w:val="00666330"/>
    <w:rsid w:val="00680D45"/>
    <w:rsid w:val="00693136"/>
    <w:rsid w:val="006E585A"/>
    <w:rsid w:val="00797DEE"/>
    <w:rsid w:val="007F6334"/>
    <w:rsid w:val="008167BD"/>
    <w:rsid w:val="008C7070"/>
    <w:rsid w:val="009752AC"/>
    <w:rsid w:val="00A12244"/>
    <w:rsid w:val="00A83EAB"/>
    <w:rsid w:val="00A86EB5"/>
    <w:rsid w:val="00AB7589"/>
    <w:rsid w:val="00B06013"/>
    <w:rsid w:val="00BE56CB"/>
    <w:rsid w:val="00C1076E"/>
    <w:rsid w:val="00C35FB3"/>
    <w:rsid w:val="00DF0137"/>
    <w:rsid w:val="00DF1899"/>
    <w:rsid w:val="00E409CF"/>
    <w:rsid w:val="00E54A38"/>
    <w:rsid w:val="00E628A4"/>
    <w:rsid w:val="00E965C8"/>
    <w:rsid w:val="00EA7B1A"/>
    <w:rsid w:val="00FE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330"/>
    <w:pPr>
      <w:widowControl w:val="0"/>
      <w:jc w:val="both"/>
    </w:pPr>
    <w:rPr>
      <w:rFonts w:eastAsia="仿宋_GB2312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6334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6334"/>
    <w:pPr>
      <w:keepNext/>
      <w:keepLines/>
      <w:spacing w:before="260" w:after="260" w:line="413" w:lineRule="auto"/>
      <w:outlineLvl w:val="1"/>
    </w:pPr>
    <w:rPr>
      <w:rFonts w:ascii="Arial" w:eastAsia="黑体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6334"/>
    <w:pPr>
      <w:keepNext/>
      <w:keepLines/>
      <w:spacing w:before="260" w:after="260" w:line="413" w:lineRule="auto"/>
      <w:outlineLvl w:val="2"/>
    </w:pPr>
    <w:rPr>
      <w:rFonts w:eastAsia="宋体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6334"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6334"/>
    <w:rPr>
      <w:rFonts w:ascii="Arial" w:eastAsia="黑体" w:hAnsi="Arial" w:cs="Arial"/>
      <w:b/>
      <w:bCs/>
      <w:kern w:val="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6334"/>
    <w:rPr>
      <w:b/>
      <w:bCs/>
      <w:kern w:val="2"/>
      <w:sz w:val="24"/>
      <w:szCs w:val="24"/>
    </w:rPr>
  </w:style>
  <w:style w:type="paragraph" w:styleId="NoSpacing">
    <w:name w:val="No Spacing"/>
    <w:uiPriority w:val="99"/>
    <w:qFormat/>
    <w:rsid w:val="007F6334"/>
    <w:pPr>
      <w:widowControl w:val="0"/>
      <w:jc w:val="both"/>
    </w:pPr>
    <w:rPr>
      <w:rFonts w:eastAsia="仿宋_GB231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243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3163"/>
    <w:rPr>
      <w:rFonts w:eastAsia="仿宋_GB2312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43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3163"/>
    <w:rPr>
      <w:rFonts w:eastAsia="仿宋_GB2312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FE64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4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4</Pages>
  <Words>251</Words>
  <Characters>1437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潮州市发展和改革局</dc:title>
  <dc:subject/>
  <dc:creator>admin</dc:creator>
  <cp:keywords/>
  <dc:description/>
  <cp:lastModifiedBy>CPTK-010</cp:lastModifiedBy>
  <cp:revision>8</cp:revision>
  <cp:lastPrinted>2018-04-04T01:29:00Z</cp:lastPrinted>
  <dcterms:created xsi:type="dcterms:W3CDTF">2018-04-04T00:58:00Z</dcterms:created>
  <dcterms:modified xsi:type="dcterms:W3CDTF">2018-04-04T01:34:00Z</dcterms:modified>
</cp:coreProperties>
</file>