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FF" w:rsidRDefault="009744FF" w:rsidP="00024A19">
      <w:pPr>
        <w:pStyle w:val="NormalWeb"/>
        <w:widowControl/>
        <w:spacing w:beforeAutospacing="0" w:afterAutospacing="0" w:line="420" w:lineRule="atLeast"/>
        <w:rPr>
          <w:rFonts w:cs="Times New Roman"/>
        </w:rPr>
      </w:pPr>
    </w:p>
    <w:tbl>
      <w:tblPr>
        <w:tblW w:w="0" w:type="auto"/>
        <w:jc w:val="center"/>
        <w:tblLayout w:type="fixed"/>
        <w:tblLook w:val="0000"/>
      </w:tblPr>
      <w:tblGrid>
        <w:gridCol w:w="900"/>
        <w:gridCol w:w="1620"/>
        <w:gridCol w:w="1980"/>
        <w:gridCol w:w="1440"/>
        <w:gridCol w:w="2340"/>
      </w:tblGrid>
      <w:tr w:rsidR="009744FF" w:rsidRPr="005B4BD0" w:rsidTr="00DA2711">
        <w:trPr>
          <w:trHeight w:val="450"/>
          <w:jc w:val="center"/>
        </w:trPr>
        <w:tc>
          <w:tcPr>
            <w:tcW w:w="82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44FF" w:rsidRPr="005B4BD0" w:rsidRDefault="009744FF" w:rsidP="00DA2711">
            <w:pPr>
              <w:widowControl/>
              <w:spacing w:line="240" w:lineRule="atLeast"/>
              <w:jc w:val="center"/>
              <w:rPr>
                <w:rFonts w:ascii="黑体" w:eastAsia="黑体" w:hAnsi="宋体" w:cs="Times New Roman"/>
                <w:b/>
                <w:bCs/>
                <w:kern w:val="0"/>
                <w:sz w:val="36"/>
                <w:szCs w:val="36"/>
              </w:rPr>
            </w:pPr>
            <w:r w:rsidRPr="005B4BD0">
              <w:rPr>
                <w:rFonts w:ascii="黑体" w:eastAsia="黑体" w:hAnsi="宋体" w:cs="黑体" w:hint="eastAsia"/>
                <w:b/>
                <w:bCs/>
                <w:kern w:val="0"/>
                <w:sz w:val="36"/>
                <w:szCs w:val="36"/>
              </w:rPr>
              <w:t>市公安局招聘辅警考试入围体能测评考生名单</w:t>
            </w:r>
          </w:p>
        </w:tc>
      </w:tr>
      <w:tr w:rsidR="009744FF" w:rsidRPr="005B4BD0" w:rsidTr="00DA2711">
        <w:trPr>
          <w:trHeight w:val="450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44FF" w:rsidRPr="005B4BD0" w:rsidRDefault="009744FF" w:rsidP="00DA2711">
            <w:pPr>
              <w:widowControl/>
              <w:spacing w:line="240" w:lineRule="atLeast"/>
              <w:jc w:val="left"/>
              <w:rPr>
                <w:rFonts w:ascii="黑体" w:eastAsia="黑体" w:hAnsi="宋体" w:cs="Times New Roman"/>
                <w:b/>
                <w:bCs/>
                <w:kern w:val="0"/>
                <w:sz w:val="36"/>
                <w:szCs w:val="36"/>
              </w:rPr>
            </w:pPr>
            <w:r w:rsidRPr="005B4BD0">
              <w:rPr>
                <w:rFonts w:ascii="黑体" w:eastAsia="黑体" w:hAnsi="宋体" w:cs="黑体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44FF" w:rsidRPr="005B4BD0" w:rsidRDefault="009744FF" w:rsidP="00DA2711">
            <w:pPr>
              <w:widowControl/>
              <w:spacing w:line="240" w:lineRule="atLeast"/>
              <w:jc w:val="left"/>
              <w:rPr>
                <w:rFonts w:ascii="黑体" w:eastAsia="黑体" w:hAnsi="宋体" w:cs="Times New Roman"/>
                <w:b/>
                <w:bCs/>
                <w:kern w:val="0"/>
                <w:sz w:val="36"/>
                <w:szCs w:val="36"/>
              </w:rPr>
            </w:pPr>
            <w:r w:rsidRPr="005B4BD0">
              <w:rPr>
                <w:rFonts w:ascii="黑体" w:eastAsia="黑体" w:hAnsi="宋体" w:cs="黑体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44FF" w:rsidRPr="005B4BD0" w:rsidRDefault="009744FF" w:rsidP="00DA2711">
            <w:pPr>
              <w:widowControl/>
              <w:spacing w:line="240" w:lineRule="atLeast"/>
              <w:jc w:val="left"/>
              <w:rPr>
                <w:rFonts w:ascii="黑体" w:eastAsia="黑体" w:hAnsi="宋体" w:cs="Times New Roman"/>
                <w:b/>
                <w:bCs/>
                <w:kern w:val="0"/>
                <w:sz w:val="36"/>
                <w:szCs w:val="36"/>
              </w:rPr>
            </w:pPr>
            <w:r w:rsidRPr="005B4BD0">
              <w:rPr>
                <w:rFonts w:ascii="黑体" w:eastAsia="黑体" w:hAnsi="宋体" w:cs="黑体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44FF" w:rsidRPr="005B4BD0" w:rsidRDefault="009744FF" w:rsidP="00DA2711">
            <w:pPr>
              <w:widowControl/>
              <w:spacing w:line="240" w:lineRule="atLeast"/>
              <w:jc w:val="left"/>
              <w:rPr>
                <w:rFonts w:ascii="黑体" w:eastAsia="黑体" w:hAnsi="宋体" w:cs="Times New Roman"/>
                <w:b/>
                <w:bCs/>
                <w:kern w:val="0"/>
                <w:sz w:val="36"/>
                <w:szCs w:val="36"/>
              </w:rPr>
            </w:pPr>
            <w:r w:rsidRPr="005B4BD0">
              <w:rPr>
                <w:rFonts w:ascii="黑体" w:eastAsia="黑体" w:hAnsi="宋体" w:cs="黑体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4FF" w:rsidRPr="005B4BD0" w:rsidRDefault="009744FF" w:rsidP="00DA2711">
            <w:pPr>
              <w:widowControl/>
              <w:spacing w:line="240" w:lineRule="atLeast"/>
              <w:jc w:val="righ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744FF" w:rsidRPr="005B4BD0" w:rsidTr="00DA2711">
        <w:trPr>
          <w:trHeight w:val="37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744FF" w:rsidRPr="005B4BD0" w:rsidRDefault="009744FF" w:rsidP="00B76D2A">
            <w:pPr>
              <w:widowControl/>
              <w:spacing w:line="44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5B4BD0">
              <w:rPr>
                <w:rFonts w:ascii="宋体" w:hAnsi="宋体" w:cs="宋体" w:hint="eastAsia"/>
                <w:kern w:val="0"/>
                <w:sz w:val="28"/>
                <w:szCs w:val="28"/>
              </w:rPr>
              <w:t>排名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744FF" w:rsidRPr="005B4BD0" w:rsidRDefault="009744FF" w:rsidP="00B76D2A">
            <w:pPr>
              <w:widowControl/>
              <w:spacing w:line="44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5B4BD0">
              <w:rPr>
                <w:rFonts w:ascii="宋体" w:hAnsi="宋体" w:cs="宋体" w:hint="eastAsia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744FF" w:rsidRPr="005B4BD0" w:rsidRDefault="009744FF" w:rsidP="00B76D2A">
            <w:pPr>
              <w:widowControl/>
              <w:spacing w:line="44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5B4BD0">
              <w:rPr>
                <w:rFonts w:ascii="宋体" w:hAnsi="宋体" w:cs="宋体" w:hint="eastAsia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744FF" w:rsidRPr="005B4BD0" w:rsidRDefault="009744FF" w:rsidP="00B76D2A">
            <w:pPr>
              <w:widowControl/>
              <w:spacing w:line="440" w:lineRule="exact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 w:rsidRPr="005B4BD0"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744FF" w:rsidRPr="005B4BD0" w:rsidRDefault="009744FF" w:rsidP="00B76D2A">
            <w:pPr>
              <w:widowControl/>
              <w:spacing w:line="440" w:lineRule="exact"/>
              <w:jc w:val="center"/>
              <w:rPr>
                <w:rFonts w:ascii="宋体" w:cs="Times New Roman"/>
                <w:kern w:val="0"/>
                <w:sz w:val="26"/>
                <w:szCs w:val="26"/>
              </w:rPr>
            </w:pPr>
            <w:r w:rsidRPr="005B4BD0">
              <w:rPr>
                <w:rFonts w:ascii="宋体" w:hAnsi="宋体" w:cs="宋体" w:hint="eastAsia"/>
                <w:kern w:val="0"/>
                <w:sz w:val="26"/>
                <w:szCs w:val="26"/>
              </w:rPr>
              <w:t>备注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潘铎斌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陈培群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陈铭伟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郑成斯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李涵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郭曙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054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陈杜伟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翁梓洪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086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郑自鹏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陈晓锋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林基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严贤彬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074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肖灿伟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郑铿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邱莘茗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蔡嘉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张超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24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方梓灿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林铭峰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林鑫杰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郑初航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卢梓健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罗森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曾繁潼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刘林铎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王燊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陈怀垌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邱杰森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李梓煌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王欣敏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张少栩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陈树辉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张淮坤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余树源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李洪涛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刘林鑫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苏冰锋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陈绍钦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蓝尚坤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8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吴锴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邱显润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张志彬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许梓炫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蓝敬锋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杨圳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蔡俊佳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许伟雄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许钻钿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陈锐填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李浩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079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林泽游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苏江涛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陈泽楷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4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赵梓立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  <w:tr w:rsidR="009744FF" w:rsidRPr="005B4BD0" w:rsidTr="00DA2711">
        <w:trPr>
          <w:trHeight w:val="317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  <w:t>026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丁灿毅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4FF" w:rsidRPr="00DA2711" w:rsidRDefault="009744FF" w:rsidP="00B76D2A">
            <w:pPr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DA2711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4FF" w:rsidRPr="00DA2711" w:rsidRDefault="009744FF" w:rsidP="00B76D2A">
            <w:pPr>
              <w:widowControl/>
              <w:spacing w:line="44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5B4BD0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进入体能测评</w:t>
            </w:r>
          </w:p>
        </w:tc>
      </w:tr>
    </w:tbl>
    <w:p w:rsidR="009744FF" w:rsidRDefault="009744FF" w:rsidP="00B76D2A">
      <w:pPr>
        <w:pStyle w:val="NormalWeb"/>
        <w:widowControl/>
        <w:spacing w:beforeAutospacing="0" w:afterAutospacing="0" w:line="400" w:lineRule="exact"/>
        <w:jc w:val="center"/>
        <w:rPr>
          <w:rFonts w:cs="Times New Roman"/>
        </w:rPr>
      </w:pPr>
    </w:p>
    <w:sectPr w:rsidR="009744FF" w:rsidSect="00A00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DA6"/>
    <w:rsid w:val="00024A19"/>
    <w:rsid w:val="00042AE9"/>
    <w:rsid w:val="00080539"/>
    <w:rsid w:val="000F1337"/>
    <w:rsid w:val="0017129A"/>
    <w:rsid w:val="001C242D"/>
    <w:rsid w:val="002703EE"/>
    <w:rsid w:val="00272467"/>
    <w:rsid w:val="002759A0"/>
    <w:rsid w:val="002964F1"/>
    <w:rsid w:val="002C2F9F"/>
    <w:rsid w:val="00330A59"/>
    <w:rsid w:val="003659EA"/>
    <w:rsid w:val="00405341"/>
    <w:rsid w:val="00417707"/>
    <w:rsid w:val="0046332F"/>
    <w:rsid w:val="00484B2B"/>
    <w:rsid w:val="004B1BD5"/>
    <w:rsid w:val="00504F53"/>
    <w:rsid w:val="00580F83"/>
    <w:rsid w:val="005815F3"/>
    <w:rsid w:val="005968BB"/>
    <w:rsid w:val="005B4BD0"/>
    <w:rsid w:val="005C00C2"/>
    <w:rsid w:val="006C047E"/>
    <w:rsid w:val="006D4CE6"/>
    <w:rsid w:val="006F27B8"/>
    <w:rsid w:val="007168B3"/>
    <w:rsid w:val="00781E84"/>
    <w:rsid w:val="00783E8A"/>
    <w:rsid w:val="007A739B"/>
    <w:rsid w:val="00834004"/>
    <w:rsid w:val="0086194C"/>
    <w:rsid w:val="00872C5F"/>
    <w:rsid w:val="008768AA"/>
    <w:rsid w:val="008B41F5"/>
    <w:rsid w:val="00904E22"/>
    <w:rsid w:val="009744FF"/>
    <w:rsid w:val="00992479"/>
    <w:rsid w:val="009F060A"/>
    <w:rsid w:val="00A00DA6"/>
    <w:rsid w:val="00A75C16"/>
    <w:rsid w:val="00B24E50"/>
    <w:rsid w:val="00B4664C"/>
    <w:rsid w:val="00B66E56"/>
    <w:rsid w:val="00B76D2A"/>
    <w:rsid w:val="00CC26B2"/>
    <w:rsid w:val="00DA2711"/>
    <w:rsid w:val="00E75013"/>
    <w:rsid w:val="00EA504D"/>
    <w:rsid w:val="00EB7BE7"/>
    <w:rsid w:val="00EF2E8B"/>
    <w:rsid w:val="00F4473F"/>
    <w:rsid w:val="0B426AD4"/>
    <w:rsid w:val="0E9E51BC"/>
    <w:rsid w:val="299E5B7E"/>
    <w:rsid w:val="2E674576"/>
    <w:rsid w:val="37035360"/>
    <w:rsid w:val="46EC7E17"/>
    <w:rsid w:val="50407F6F"/>
    <w:rsid w:val="57493A65"/>
    <w:rsid w:val="584C51D9"/>
    <w:rsid w:val="591B5480"/>
    <w:rsid w:val="59812A3E"/>
    <w:rsid w:val="7AB25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A6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00DA6"/>
    <w:pPr>
      <w:spacing w:beforeAutospacing="1" w:afterAutospacing="1"/>
      <w:jc w:val="left"/>
    </w:pPr>
    <w:rPr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46332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968BB"/>
    <w:rPr>
      <w:rFonts w:ascii="Calibri" w:hAnsi="Calibri" w:cs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96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180</Words>
  <Characters>1030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市公安局招聘辅警考试入围体能测评考生名单</dc:title>
  <dc:subject/>
  <dc:creator>Administrator</dc:creator>
  <cp:keywords/>
  <dc:description/>
  <cp:lastModifiedBy>Hewlett-Packard Company</cp:lastModifiedBy>
  <cp:revision>2</cp:revision>
  <cp:lastPrinted>2019-01-16T08:21:00Z</cp:lastPrinted>
  <dcterms:created xsi:type="dcterms:W3CDTF">2019-01-16T08:19:00Z</dcterms:created>
  <dcterms:modified xsi:type="dcterms:W3CDTF">2019-01-16T08:19:00Z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